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DB3FE2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Nazwa zamówienia</w:t>
            </w:r>
          </w:p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Przedmiot robót budowlanych</w:t>
            </w:r>
          </w:p>
          <w:p w:rsidR="00FC2F1E" w:rsidRPr="00A173BE" w:rsidRDefault="00FC2F1E" w:rsidP="003F559F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proszę podać co najmniej rodzaj robót, wartość oraz zakres</w:t>
            </w: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Nazwa i adres zleceniodawcy </w:t>
            </w:r>
          </w:p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Czas realizacji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CD0AD0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CD0AD0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DB3FE2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Pr="00CD0AD0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lastRenderedPageBreak/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626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B9" w:rsidRDefault="00737DB9" w:rsidP="009802CC">
      <w:pPr>
        <w:spacing w:after="0" w:line="240" w:lineRule="auto"/>
      </w:pPr>
      <w:r>
        <w:separator/>
      </w:r>
    </w:p>
  </w:endnote>
  <w:endnote w:type="continuationSeparator" w:id="0">
    <w:p w:rsidR="00737DB9" w:rsidRDefault="00737DB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B9" w:rsidRDefault="00591F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B9" w:rsidRDefault="00591F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B9" w:rsidRDefault="00591F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B9" w:rsidRDefault="00737DB9" w:rsidP="009802CC">
      <w:pPr>
        <w:spacing w:after="0" w:line="240" w:lineRule="auto"/>
      </w:pPr>
      <w:r>
        <w:separator/>
      </w:r>
    </w:p>
  </w:footnote>
  <w:footnote w:type="continuationSeparator" w:id="0">
    <w:p w:rsidR="00737DB9" w:rsidRDefault="00737DB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B9" w:rsidRDefault="00591F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B9" w:rsidRDefault="00591FB9" w:rsidP="00591FB9">
    <w:pPr>
      <w:pStyle w:val="Nagwek"/>
      <w:jc w:val="center"/>
    </w:pPr>
    <w:r w:rsidRPr="00010078">
      <w:rPr>
        <w:noProof/>
      </w:rPr>
      <w:drawing>
        <wp:inline distT="0" distB="0" distL="0" distR="0">
          <wp:extent cx="5761355" cy="662836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1FB9" w:rsidRDefault="00591FB9" w:rsidP="00591FB9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 w:rsidRPr="002A1AE5">
      <w:rPr>
        <w:b/>
        <w:sz w:val="24"/>
      </w:rPr>
      <w:t>„</w:t>
    </w:r>
    <w:r w:rsidRPr="002A1AE5"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</w:t>
    </w:r>
    <w:r>
      <w:rPr>
        <w:b/>
        <w:smallCaps/>
        <w:color w:val="000000" w:themeColor="text1"/>
        <w:sz w:val="24"/>
      </w:rPr>
      <w:t>”</w:t>
    </w:r>
    <w:r w:rsidRPr="003A0730">
      <w:rPr>
        <w:rFonts w:ascii="Verdana" w:hAnsi="Verdana"/>
        <w:color w:val="124B6B"/>
        <w:sz w:val="17"/>
        <w:szCs w:val="17"/>
      </w:rPr>
      <w:t xml:space="preserve"> </w:t>
    </w:r>
  </w:p>
  <w:p w:rsidR="00591FB9" w:rsidRPr="002A1AE5" w:rsidRDefault="00591FB9" w:rsidP="00591FB9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  <w:p w:rsidR="00591FB9" w:rsidRDefault="00591FB9" w:rsidP="00591F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B9" w:rsidRDefault="00591F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B5A07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27ACB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1FB9"/>
    <w:rsid w:val="0059223F"/>
    <w:rsid w:val="00596B85"/>
    <w:rsid w:val="005A1EBB"/>
    <w:rsid w:val="005A7286"/>
    <w:rsid w:val="005A75E1"/>
    <w:rsid w:val="005B0045"/>
    <w:rsid w:val="005B56C4"/>
    <w:rsid w:val="005B7F9D"/>
    <w:rsid w:val="005C2B1D"/>
    <w:rsid w:val="005D647C"/>
    <w:rsid w:val="005F1183"/>
    <w:rsid w:val="006145A5"/>
    <w:rsid w:val="0061727B"/>
    <w:rsid w:val="006218EB"/>
    <w:rsid w:val="006218F2"/>
    <w:rsid w:val="00626D92"/>
    <w:rsid w:val="006352F0"/>
    <w:rsid w:val="006438F3"/>
    <w:rsid w:val="00644BBB"/>
    <w:rsid w:val="0066050F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37DB9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5D16"/>
    <w:rsid w:val="008C7428"/>
    <w:rsid w:val="008D7A74"/>
    <w:rsid w:val="008D7CBA"/>
    <w:rsid w:val="008F1B8E"/>
    <w:rsid w:val="00904278"/>
    <w:rsid w:val="00904EAA"/>
    <w:rsid w:val="0090720D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C2CBE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153D4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3FE2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00B1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  <w:style w:type="character" w:styleId="Uwydatnienie">
    <w:name w:val="Emphasis"/>
    <w:basedOn w:val="Domylnaczcionkaakapitu"/>
    <w:uiPriority w:val="20"/>
    <w:qFormat/>
    <w:locked/>
    <w:rsid w:val="00591F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</Template>
  <TotalTime>1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z.janczek</cp:lastModifiedBy>
  <cp:revision>6</cp:revision>
  <cp:lastPrinted>2010-09-16T13:02:00Z</cp:lastPrinted>
  <dcterms:created xsi:type="dcterms:W3CDTF">2018-02-09T21:09:00Z</dcterms:created>
  <dcterms:modified xsi:type="dcterms:W3CDTF">2018-05-25T08:46:00Z</dcterms:modified>
</cp:coreProperties>
</file>